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个人独资企业设立、变更、注销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事项类型：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行政许可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设定依据：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市场主体登记管理条例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》、</w:t>
      </w:r>
      <w:r>
        <w:rPr>
          <w:rFonts w:hint="eastAsia" w:ascii="宋体" w:hAnsi="宋体"/>
        </w:rPr>
        <w:t>《个人独资企业法》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三、办理程序：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受理--审核--审批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申请材料：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shd w:val="clear" w:color="auto" w:fill="FFFFFF"/>
          <w:lang w:val="en-US" w:eastAsia="zh-CN" w:bidi="ar-SA"/>
        </w:rPr>
        <w:t>个人独资企业</w:t>
      </w:r>
      <w:r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  <w:t>设立登记提交材料规范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1.《个人独资企业登记（备案）申请书》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（审批局提供）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2.投资人身份证原件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（申请人提供)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3.住所承诺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（审批局提供）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shd w:val="clear" w:color="auto" w:fill="FFFFFF"/>
          <w:lang w:val="en-US" w:eastAsia="zh-CN" w:bidi="ar-SA"/>
        </w:rPr>
        <w:t>个人独资企业</w:t>
      </w:r>
      <w:r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  <w:t>变更登记提交材料规范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1.《个人独资企业登记（备案）申请书》。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（审批局提供）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变更事项相关证明文件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●变更名称：应先在河北省市场主体信用信息公示系统（http：//hebscztxyxx.gov.cn:/noticehb）申请或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窗口核名。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●变更住所的，提交变更后的住所承诺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/>
        </w:rPr>
        <w:t>（审批局提供）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●变更经营范围，申请登记的经营范围中有法律、行政法规和国务院决定规定必须在登记前报经批准的项目，提交有关批准文件或者许可证件的复印件。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●变更投资人的：提供身份证复印件，提交股权转让协议书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（审批局辅助打印）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因继承、受遗赠变更投资人的，可以提交经公证的材料或者生效的法律文书等其他继承证明材料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（申请人提供）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3.办理变更登记的，已领取纸质版营业执照的缴回营业执照正、副本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（申请人提供）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eastAsia="宋体" w:cs="宋体"/>
          <w:color w:val="FF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color w:val="FF0000"/>
          <w:kern w:val="2"/>
          <w:sz w:val="21"/>
          <w:szCs w:val="21"/>
          <w:shd w:val="clear" w:color="auto" w:fill="FFFFFF"/>
          <w:lang w:val="en-US" w:eastAsia="zh-CN" w:bidi="ar-SA"/>
        </w:rPr>
        <w:t>注：以上所提交材料均需盖企业公章。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shd w:val="clear" w:color="auto" w:fill="FFFFFF"/>
          <w:lang w:val="en-US" w:eastAsia="zh-CN" w:bidi="ar-SA"/>
        </w:rPr>
        <w:t>个人独资企业</w:t>
      </w:r>
      <w:r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  <w:t>注销登记提交材料规范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1.《企业注销登记申请书》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（审批局提供）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2.投资人或人民法院确认的清算报告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（审批局窗口辅助打印）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3.投资人身份证原件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（申请人提供）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4.清税证明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（申请人提供，审批局税务窗口可办理）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5.营业执照正、副本缴回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（申请人提供）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FF0000"/>
          <w:kern w:val="2"/>
          <w:sz w:val="21"/>
          <w:szCs w:val="21"/>
          <w:shd w:val="clear" w:color="auto" w:fill="FFFFFF"/>
          <w:lang w:val="en-US" w:eastAsia="zh-CN" w:bidi="ar-SA"/>
        </w:rPr>
        <w:t>注：以上所提交材料均需盖企业公章。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五、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办理时限：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0.5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个工作日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收费标准：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不收费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、表格下载：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关注平乡县行政审批局</w:t>
      </w:r>
      <w:r>
        <w:rPr>
          <w:rFonts w:hint="eastAsia" w:ascii="宋体" w:hAnsi="宋体" w:eastAsia="宋体" w:cs="宋体"/>
          <w:sz w:val="21"/>
          <w:szCs w:val="21"/>
        </w:rPr>
        <w:t>搜索相应事项，可下载相关申请表格。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104140</wp:posOffset>
                </wp:positionV>
                <wp:extent cx="1447165" cy="1280795"/>
                <wp:effectExtent l="6350" t="6350" r="13335" b="8255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5112385"/>
                          <a:ext cx="1447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</w:rPr>
                              <w:drawing>
                                <wp:inline distT="0" distB="0" distL="114300" distR="114300">
                                  <wp:extent cx="1263015" cy="982980"/>
                                  <wp:effectExtent l="0" t="0" r="13335" b="7620"/>
                                  <wp:docPr id="1" name="图片 1" descr="8394596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8394596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015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67.2pt;margin-top:8.2pt;height:100.85pt;width:113.95pt;z-index:251659264;v-text-anchor:middle;mso-width-relative:page;mso-height-relative:page;" fillcolor="#FFFFFF" filled="t" stroked="t" coordsize="21600,21600" o:gfxdata="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FvtznUAAAACQEAAA8AAAAAAAAA&#10;AQAgAAAAIgAAAGRycy9kb3ducmV2LnhtbFBLAQIUABQAAAAIAIdO4kBXgDC+hwIAABkFAAAOAAAA&#10;AAAAAAEAIAAAACM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</w:rPr>
                        <w:drawing>
                          <wp:inline distT="0" distB="0" distL="114300" distR="114300">
                            <wp:extent cx="1263015" cy="982980"/>
                            <wp:effectExtent l="0" t="0" r="13335" b="7620"/>
                            <wp:docPr id="1" name="图片 1" descr="8394596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8394596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015" cy="982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、窗口电话：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0319-799110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0/7991107</w:t>
      </w:r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sz w:val="21"/>
          <w:szCs w:val="21"/>
        </w:rPr>
        <w:t>、投诉电话：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0319-7830678</w:t>
      </w:r>
    </w:p>
    <w:p>
      <w:pPr>
        <w:rPr>
          <w:rFonts w:ascii="宋体" w:hAnsi="宋体" w:eastAsia="宋体" w:cs="宋体"/>
          <w:sz w:val="21"/>
          <w:szCs w:val="21"/>
          <w:shd w:val="clear" w:color="auto" w:fill="FFFFFF"/>
        </w:rPr>
      </w:pPr>
    </w:p>
    <w:p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平乡县行政审批局公众号二维码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CB10E5"/>
    <w:multiLevelType w:val="singleLevel"/>
    <w:tmpl w:val="75CB10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494A9"/>
    <w:multiLevelType w:val="singleLevel"/>
    <w:tmpl w:val="7CC494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zUyMGQ4YWY0NjZjZmE2OWEzMTlkMGUxMmFjNGQifQ=="/>
  </w:docVars>
  <w:rsids>
    <w:rsidRoot w:val="252F2DF2"/>
    <w:rsid w:val="003C1AA7"/>
    <w:rsid w:val="00445A45"/>
    <w:rsid w:val="004F7F12"/>
    <w:rsid w:val="00505250"/>
    <w:rsid w:val="00643DE6"/>
    <w:rsid w:val="007055C0"/>
    <w:rsid w:val="0083715C"/>
    <w:rsid w:val="009F73EA"/>
    <w:rsid w:val="00A9402F"/>
    <w:rsid w:val="00B859B1"/>
    <w:rsid w:val="00DA33CD"/>
    <w:rsid w:val="00DB2538"/>
    <w:rsid w:val="00E11908"/>
    <w:rsid w:val="00E146B5"/>
    <w:rsid w:val="00E72FF5"/>
    <w:rsid w:val="00F80A38"/>
    <w:rsid w:val="01147B26"/>
    <w:rsid w:val="012E1CEF"/>
    <w:rsid w:val="034B4A94"/>
    <w:rsid w:val="059B16CE"/>
    <w:rsid w:val="06133275"/>
    <w:rsid w:val="061D0ABC"/>
    <w:rsid w:val="06F752C9"/>
    <w:rsid w:val="081E0B1B"/>
    <w:rsid w:val="0A602855"/>
    <w:rsid w:val="0AF137B4"/>
    <w:rsid w:val="0BE502CE"/>
    <w:rsid w:val="0C0D3381"/>
    <w:rsid w:val="0CF90920"/>
    <w:rsid w:val="0D2130C0"/>
    <w:rsid w:val="10195517"/>
    <w:rsid w:val="11875983"/>
    <w:rsid w:val="14616F00"/>
    <w:rsid w:val="155B0F92"/>
    <w:rsid w:val="16DA7DBE"/>
    <w:rsid w:val="16F570A6"/>
    <w:rsid w:val="18172169"/>
    <w:rsid w:val="18F9567B"/>
    <w:rsid w:val="19F6206E"/>
    <w:rsid w:val="1B102545"/>
    <w:rsid w:val="1B4F3A6A"/>
    <w:rsid w:val="1B9C5197"/>
    <w:rsid w:val="1BFE34BB"/>
    <w:rsid w:val="1D58571F"/>
    <w:rsid w:val="1F2F6029"/>
    <w:rsid w:val="1FE548B4"/>
    <w:rsid w:val="20332057"/>
    <w:rsid w:val="21051716"/>
    <w:rsid w:val="217518EE"/>
    <w:rsid w:val="228F28EA"/>
    <w:rsid w:val="22E969BB"/>
    <w:rsid w:val="230010F2"/>
    <w:rsid w:val="231352C9"/>
    <w:rsid w:val="24463DCD"/>
    <w:rsid w:val="252F2DF2"/>
    <w:rsid w:val="27822A1D"/>
    <w:rsid w:val="2849491A"/>
    <w:rsid w:val="2C3A1B18"/>
    <w:rsid w:val="2CEE14B3"/>
    <w:rsid w:val="2DFF6B75"/>
    <w:rsid w:val="2FE87E33"/>
    <w:rsid w:val="319C6913"/>
    <w:rsid w:val="31DF2DC8"/>
    <w:rsid w:val="33672AD9"/>
    <w:rsid w:val="35A46254"/>
    <w:rsid w:val="35DF26ED"/>
    <w:rsid w:val="35F42D38"/>
    <w:rsid w:val="37850B22"/>
    <w:rsid w:val="384C5483"/>
    <w:rsid w:val="38A965A0"/>
    <w:rsid w:val="38BD4A2B"/>
    <w:rsid w:val="39873EC3"/>
    <w:rsid w:val="3A7000E3"/>
    <w:rsid w:val="3AAF722D"/>
    <w:rsid w:val="3B4D188A"/>
    <w:rsid w:val="3B863E1E"/>
    <w:rsid w:val="3E946E66"/>
    <w:rsid w:val="3EBC526E"/>
    <w:rsid w:val="3F3C6C84"/>
    <w:rsid w:val="3F5D7BA0"/>
    <w:rsid w:val="3F757B06"/>
    <w:rsid w:val="41571229"/>
    <w:rsid w:val="44B952EA"/>
    <w:rsid w:val="44EF642B"/>
    <w:rsid w:val="450F622A"/>
    <w:rsid w:val="488B0508"/>
    <w:rsid w:val="49DC72D6"/>
    <w:rsid w:val="4A173D39"/>
    <w:rsid w:val="4B3B3B80"/>
    <w:rsid w:val="4D9C51CA"/>
    <w:rsid w:val="4DCA5B61"/>
    <w:rsid w:val="4DDF0956"/>
    <w:rsid w:val="4E615298"/>
    <w:rsid w:val="4ECE01D7"/>
    <w:rsid w:val="4F424C5B"/>
    <w:rsid w:val="4F9071D6"/>
    <w:rsid w:val="512556ED"/>
    <w:rsid w:val="517161B0"/>
    <w:rsid w:val="51BC630C"/>
    <w:rsid w:val="555B2393"/>
    <w:rsid w:val="58034BFD"/>
    <w:rsid w:val="590F1570"/>
    <w:rsid w:val="598C4D98"/>
    <w:rsid w:val="5AD730B8"/>
    <w:rsid w:val="5B365A01"/>
    <w:rsid w:val="5BD56AF3"/>
    <w:rsid w:val="5CD85EAA"/>
    <w:rsid w:val="5D080CF3"/>
    <w:rsid w:val="5DC9512F"/>
    <w:rsid w:val="5DE378C5"/>
    <w:rsid w:val="5E911BC2"/>
    <w:rsid w:val="628D2F05"/>
    <w:rsid w:val="62A40832"/>
    <w:rsid w:val="62E21420"/>
    <w:rsid w:val="64685211"/>
    <w:rsid w:val="64AD0934"/>
    <w:rsid w:val="666C219B"/>
    <w:rsid w:val="66E75E1D"/>
    <w:rsid w:val="67672146"/>
    <w:rsid w:val="67B371E5"/>
    <w:rsid w:val="680F717B"/>
    <w:rsid w:val="682C5692"/>
    <w:rsid w:val="687F4DEB"/>
    <w:rsid w:val="68C36C9C"/>
    <w:rsid w:val="68F62344"/>
    <w:rsid w:val="6B4B355C"/>
    <w:rsid w:val="6B7D2AAA"/>
    <w:rsid w:val="6D2271EF"/>
    <w:rsid w:val="6D366BE2"/>
    <w:rsid w:val="6D535020"/>
    <w:rsid w:val="6DF044B3"/>
    <w:rsid w:val="6E6A0AD6"/>
    <w:rsid w:val="71156B06"/>
    <w:rsid w:val="717C7162"/>
    <w:rsid w:val="723E2669"/>
    <w:rsid w:val="723F4D5F"/>
    <w:rsid w:val="73C44938"/>
    <w:rsid w:val="74DA47FC"/>
    <w:rsid w:val="772E6F7A"/>
    <w:rsid w:val="78AF3A05"/>
    <w:rsid w:val="79BA473E"/>
    <w:rsid w:val="7A356A48"/>
    <w:rsid w:val="7B0F7299"/>
    <w:rsid w:val="7B5A4FB8"/>
    <w:rsid w:val="7B5C3128"/>
    <w:rsid w:val="7BC17D01"/>
    <w:rsid w:val="7C2D1AF1"/>
    <w:rsid w:val="7CC84228"/>
    <w:rsid w:val="7E0242D5"/>
    <w:rsid w:val="7E152E18"/>
    <w:rsid w:val="7E946501"/>
    <w:rsid w:val="7EF33A79"/>
    <w:rsid w:val="7F34107C"/>
    <w:rsid w:val="7F5C455A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普通(网站) Char"/>
    <w:basedOn w:val="1"/>
    <w:qFormat/>
    <w:uiPriority w:val="0"/>
    <w:pPr>
      <w:widowControl/>
      <w:spacing w:line="384" w:lineRule="auto"/>
      <w:jc w:val="left"/>
    </w:pPr>
    <w:rPr>
      <w:rFonts w:hint="eastAsia" w:ascii="宋体" w:hAnsi="宋体" w:eastAsia="宋体" w:cs="Times New Roman"/>
      <w:color w:val="000000"/>
      <w:kern w:val="0"/>
      <w:szCs w:val="21"/>
    </w:rPr>
  </w:style>
  <w:style w:type="paragraph" w:customStyle="1" w:styleId="12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uby_1.0.0.11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692</Words>
  <Characters>761</Characters>
  <Lines>3</Lines>
  <Paragraphs>1</Paragraphs>
  <TotalTime>3</TotalTime>
  <ScaleCrop>false</ScaleCrop>
  <LinksUpToDate>false</LinksUpToDate>
  <CharactersWithSpaces>793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2018-10-10T09:32:00Z</dcterms:created>
  <dc:creator>丽霞</dc:creator>
  <cp:lastModifiedBy>Lenovo</cp:lastModifiedBy>
  <dcterms:modified xsi:type="dcterms:W3CDTF">2022-07-01T09:49:58Z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CD457F0AFD224E63BE5ADF261707E641</vt:lpwstr>
  </property>
</Properties>
</file>