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企业投资项目核准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事项类型：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行政许可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二、设定依据：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1、《企业投资项目核准和备案条例》（国务院令第673号）；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2、《河北省企业投资项目核准和备案实施办法》（冀政字〔2018〕4号）；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3、《河北省政府核准的投资项目目录（2017年本）》(冀政发〔2017〕8号)。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三、办理程序：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受理--审核--审批--办结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四、申请材料：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1、项目申请报告（一厚本，具有一定深度，一般由专业机构编制，也可自己编写）；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2、申请文件等（制式文件，由审批局代写）；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3、营业执照、资质证书（房地产类项目需要提供）；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4、选址意见书 (划拨用地的项目需要提供)；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5、用地预审意见 (新增建设用地的项目需要提供)；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6、其它材料（特殊项目需要提供，一般项目不需要）。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五、办理对象：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企业、事业单位、社会团体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六、办理时限：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七、收费标准：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不收费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八、表格下载：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河北省政务服务网（http://www.hbzwfw.gov.cn）搜索相应事项，可下载相关申请表格。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九、窗口电话：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0319-7991105 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十、投诉电话：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0319-7830678 </w:t>
      </w:r>
    </w:p>
    <w:p>
      <w:pPr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lang w:eastAsia="zh-CN"/>
        </w:rPr>
        <w:drawing>
          <wp:inline distT="0" distB="0" distL="114300" distR="114300">
            <wp:extent cx="819785" cy="868045"/>
            <wp:effectExtent l="0" t="0" r="18415" b="8255"/>
            <wp:docPr id="1" name="图片 1" descr="局微信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局微信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lang w:val="en-US" w:eastAsia="zh-CN"/>
        </w:rPr>
        <w:drawing>
          <wp:inline distT="0" distB="0" distL="114300" distR="114300">
            <wp:extent cx="789940" cy="789940"/>
            <wp:effectExtent l="0" t="0" r="10160" b="10160"/>
            <wp:docPr id="2" name="图片 2" descr="企业投资项目核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企业投资项目核准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 xml:space="preserve">平乡县行政审批局公众号二维码              固定资产投资项目核准二维码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F2DF2"/>
    <w:rsid w:val="01374FDF"/>
    <w:rsid w:val="02B544DB"/>
    <w:rsid w:val="02DE161F"/>
    <w:rsid w:val="05421986"/>
    <w:rsid w:val="0A833E69"/>
    <w:rsid w:val="116C5987"/>
    <w:rsid w:val="13543AFB"/>
    <w:rsid w:val="14A10F25"/>
    <w:rsid w:val="1AA31AD4"/>
    <w:rsid w:val="1EC22FB1"/>
    <w:rsid w:val="1F367299"/>
    <w:rsid w:val="224C0C66"/>
    <w:rsid w:val="252F2DF2"/>
    <w:rsid w:val="27775F04"/>
    <w:rsid w:val="299F4CB8"/>
    <w:rsid w:val="2A9C7ABB"/>
    <w:rsid w:val="2FA13D55"/>
    <w:rsid w:val="338D1E74"/>
    <w:rsid w:val="3847567E"/>
    <w:rsid w:val="3BF677CF"/>
    <w:rsid w:val="3EB10381"/>
    <w:rsid w:val="400C64CD"/>
    <w:rsid w:val="43E11247"/>
    <w:rsid w:val="48D97CA1"/>
    <w:rsid w:val="490C78C4"/>
    <w:rsid w:val="49C548B3"/>
    <w:rsid w:val="4A6B25B7"/>
    <w:rsid w:val="4A6E6EE9"/>
    <w:rsid w:val="4F9B2C95"/>
    <w:rsid w:val="50572318"/>
    <w:rsid w:val="51071F5A"/>
    <w:rsid w:val="5188229E"/>
    <w:rsid w:val="51BC630C"/>
    <w:rsid w:val="6D535020"/>
    <w:rsid w:val="793668C8"/>
    <w:rsid w:val="7F552F24"/>
    <w:rsid w:val="7FBE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png" Type="http://schemas.openxmlformats.org/officeDocument/2006/relationships/image"/><Relationship Id="rId5" Target="media/image2.png" Type="http://schemas.openxmlformats.org/officeDocument/2006/relationships/imag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C:/Users/Administrator/AppData/Roaming/Kingsoft/wps/addons/pool/win-i386/knewfileruby_1.0.0.11/template/wps/0.doc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2018-10-10T08:06:00Z</dcterms:created>
  <dc:creator>丽霞</dc:creator>
  <cp:lastModifiedBy>Administrator</cp:lastModifiedBy>
  <cp:lastPrinted>2022-05-20T08:28:00Z</cp:lastPrinted>
  <dcterms:modified xsi:type="dcterms:W3CDTF">2022-06-13T02:20:03Z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