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依法必须招标的基建工程、特许经营项目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招标方式和招标范围的核准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事项类型：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行政许可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二、设定依据：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《中华人民共和国招标投标法》；2、《河北省实施&lt;中华人民共和国招标投标法&gt;办法》（2018年5月31日河北省第十三届人民代表大会常务委员会第三次会议第二次修改）；3、《河北省建设项目招标方案和不招标申请报送和核准管理办法》(冀发改招标［2015］ 276号)。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三、办理程序：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受理--审核--审批--办结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四、申请材料：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1、项目招标方案；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2、填写《平乡县建设项目招标方案和不招标申请表》（制式）；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上述材料一般包含在《可行性研究报告》或《项目申请报告》内，随项目审批一并核准。不公开招标的项目不含上述材料。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五、办理对象：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行政、事业单位、社会团体、企业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六、办理时限：1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七、收费标准：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八、表格下载：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河北省政务服务网（http://www.hbzwfw.gov.cn）搜索相应事项，可下载相关申请表格。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九、窗口电话：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0319-7991105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十、投诉电话：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0319-7830678 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lang w:eastAsia="zh-CN"/>
        </w:rPr>
        <w:drawing>
          <wp:inline distT="0" distB="0" distL="114300" distR="114300">
            <wp:extent cx="1200785" cy="1271270"/>
            <wp:effectExtent l="0" t="0" r="18415" b="5080"/>
            <wp:docPr id="1" name="图片 1" descr="局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局微信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lang w:val="en-US" w:eastAsia="zh-CN"/>
        </w:rPr>
        <w:drawing>
          <wp:inline distT="0" distB="0" distL="114300" distR="114300">
            <wp:extent cx="1275715" cy="1275715"/>
            <wp:effectExtent l="0" t="0" r="635" b="635"/>
            <wp:docPr id="2" name="图片 2" descr="招标核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标核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平乡县行政审批局公众号二维码              投资项目招标方案核准二维码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2DF2"/>
    <w:rsid w:val="02DE161F"/>
    <w:rsid w:val="056F3AC3"/>
    <w:rsid w:val="0F812F62"/>
    <w:rsid w:val="224C0C66"/>
    <w:rsid w:val="252F2DF2"/>
    <w:rsid w:val="26AC199B"/>
    <w:rsid w:val="2DE07F33"/>
    <w:rsid w:val="337E459E"/>
    <w:rsid w:val="400B474C"/>
    <w:rsid w:val="41C36666"/>
    <w:rsid w:val="42F51BA9"/>
    <w:rsid w:val="47AF746B"/>
    <w:rsid w:val="47DB5B63"/>
    <w:rsid w:val="4CCC761D"/>
    <w:rsid w:val="4CE94A4B"/>
    <w:rsid w:val="51BC630C"/>
    <w:rsid w:val="56C4456A"/>
    <w:rsid w:val="5A016613"/>
    <w:rsid w:val="6B274447"/>
    <w:rsid w:val="6D535020"/>
    <w:rsid w:val="74D176FE"/>
    <w:rsid w:val="7B8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uby_1.0.0.11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2018-10-10T08:06:00Z</dcterms:created>
  <dc:creator>丽霞</dc:creator>
  <cp:lastModifiedBy>Administrator</cp:lastModifiedBy>
  <dcterms:modified xsi:type="dcterms:W3CDTF">2022-06-13T02:23:29Z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